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E298F" w:rsidRPr="009E298F">
          <w:rPr>
            <w:rStyle w:val="a9"/>
          </w:rPr>
          <w:t>Акционерное общество "Форум-инвест"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98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98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E298F" w:rsidRPr="00F06873" w:rsidTr="004654AF">
        <w:tc>
          <w:tcPr>
            <w:tcW w:w="959" w:type="dxa"/>
            <w:shd w:val="clear" w:color="auto" w:fill="auto"/>
            <w:vAlign w:val="center"/>
          </w:tcPr>
          <w:p w:rsidR="009E298F" w:rsidRPr="00F06873" w:rsidRDefault="009E298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298F" w:rsidRPr="009E298F" w:rsidRDefault="009E298F" w:rsidP="001B19D8">
            <w:pPr>
              <w:jc w:val="center"/>
              <w:rPr>
                <w:b/>
                <w:sz w:val="18"/>
                <w:szCs w:val="18"/>
              </w:rPr>
            </w:pPr>
            <w:r w:rsidRPr="009E298F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298F" w:rsidRPr="00F06873" w:rsidTr="004654AF">
        <w:tc>
          <w:tcPr>
            <w:tcW w:w="959" w:type="dxa"/>
            <w:shd w:val="clear" w:color="auto" w:fill="auto"/>
            <w:vAlign w:val="center"/>
          </w:tcPr>
          <w:p w:rsidR="009E298F" w:rsidRPr="00F06873" w:rsidRDefault="009E29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298F" w:rsidRPr="009E298F" w:rsidRDefault="009E298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298F" w:rsidRPr="00F06873" w:rsidRDefault="009E298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E298F">
          <w:rPr>
            <w:rStyle w:val="a9"/>
          </w:rPr>
          <w:t>30.10.2023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9E298F">
      <w:pgSz w:w="16838" w:h="11906" w:orient="landscape"/>
      <w:pgMar w:top="422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37" w:rsidRDefault="00C31937" w:rsidP="009E298F">
      <w:r>
        <w:separator/>
      </w:r>
    </w:p>
  </w:endnote>
  <w:endnote w:type="continuationSeparator" w:id="0">
    <w:p w:rsidR="00C31937" w:rsidRDefault="00C31937" w:rsidP="009E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37" w:rsidRDefault="00C31937" w:rsidP="009E298F">
      <w:r>
        <w:separator/>
      </w:r>
    </w:p>
  </w:footnote>
  <w:footnote w:type="continuationSeparator" w:id="0">
    <w:p w:rsidR="00C31937" w:rsidRDefault="00C31937" w:rsidP="009E2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23"/>
    <w:docVar w:name="adv_info1" w:val="     "/>
    <w:docVar w:name="adv_info2" w:val="     "/>
    <w:docVar w:name="adv_info3" w:val="     "/>
    <w:docVar w:name="att_org_adr" w:val="628600, Ханты-Мансийский автономный округ-Югра, Г. О. НИЖНЕВАРТОВСК, Г. НИЖНЕВАРТОВСК, УЛ. ИНДУСТРИАЛЬНАЯ, ЗД. 30, СТР. 2, ПОМЕЩ. 14"/>
    <w:docVar w:name="att_org_name" w:val="Общество с ограниченной ответственностью «Учебно-методический центр «Статус» "/>
    <w:docVar w:name="att_org_reg_date" w:val="23.03.2023"/>
    <w:docVar w:name="att_org_reg_num" w:val="636"/>
    <w:docVar w:name="boss_fio" w:val="Шамрай Нонна Викторовна"/>
    <w:docVar w:name="ceh_info" w:val="Акционерное общество &quot;Форум-инвест&quot;"/>
    <w:docVar w:name="doc_name" w:val="Документ23"/>
    <w:docVar w:name="doc_type" w:val="5"/>
    <w:docVar w:name="fill_date" w:val="30.10.2023"/>
    <w:docVar w:name="org_guid" w:val="F2686B8020A84D978642C34DC55698BD"/>
    <w:docVar w:name="org_id" w:val="2"/>
    <w:docVar w:name="org_name" w:val="     "/>
    <w:docVar w:name="pers_guids" w:val="46BC70A9D76A4A82A813D537E8BF6DFC@099-770-048 26"/>
    <w:docVar w:name="pers_snils" w:val="46BC70A9D76A4A82A813D537E8BF6DFC@099-770-048 26"/>
    <w:docVar w:name="podr_id" w:val="org_2"/>
    <w:docVar w:name="pred_dolg" w:val="Генеральный директор АО &quot;Форум-инвест&quot;"/>
    <w:docVar w:name="pred_fio" w:val="Бобрик Н.А."/>
    <w:docVar w:name="rbtd_adr" w:val="     "/>
    <w:docVar w:name="rbtd_name" w:val="Акционерное общество &quot;Форум-инвест&quot;"/>
    <w:docVar w:name="step_test" w:val="6"/>
    <w:docVar w:name="sv_docs" w:val="1"/>
  </w:docVars>
  <w:rsids>
    <w:rsidRoot w:val="009E298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51E6E"/>
    <w:rsid w:val="00820552"/>
    <w:rsid w:val="00936F48"/>
    <w:rsid w:val="00963E0F"/>
    <w:rsid w:val="009647F7"/>
    <w:rsid w:val="009A1326"/>
    <w:rsid w:val="009D6532"/>
    <w:rsid w:val="009E298F"/>
    <w:rsid w:val="00A026A4"/>
    <w:rsid w:val="00AF1EDF"/>
    <w:rsid w:val="00B12F45"/>
    <w:rsid w:val="00B2089E"/>
    <w:rsid w:val="00B3448B"/>
    <w:rsid w:val="00B874F5"/>
    <w:rsid w:val="00BA560A"/>
    <w:rsid w:val="00C0355B"/>
    <w:rsid w:val="00C31937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E2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298F"/>
    <w:rPr>
      <w:sz w:val="24"/>
    </w:rPr>
  </w:style>
  <w:style w:type="paragraph" w:styleId="ad">
    <w:name w:val="footer"/>
    <w:basedOn w:val="a"/>
    <w:link w:val="ae"/>
    <w:rsid w:val="009E29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29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E2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298F"/>
    <w:rPr>
      <w:sz w:val="24"/>
    </w:rPr>
  </w:style>
  <w:style w:type="paragraph" w:styleId="ad">
    <w:name w:val="footer"/>
    <w:basedOn w:val="a"/>
    <w:link w:val="ae"/>
    <w:rsid w:val="009E29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298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ЦОТ-ПК</dc:creator>
  <cp:lastModifiedBy>Andreeva_OV</cp:lastModifiedBy>
  <cp:revision>2</cp:revision>
  <dcterms:created xsi:type="dcterms:W3CDTF">2023-12-15T07:20:00Z</dcterms:created>
  <dcterms:modified xsi:type="dcterms:W3CDTF">2023-12-15T07:20:00Z</dcterms:modified>
</cp:coreProperties>
</file>